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C7" w:rsidRPr="00A01D6A" w:rsidRDefault="00261CC7" w:rsidP="00BE7EC0">
      <w:pPr>
        <w:pBdr>
          <w:bottom w:val="single" w:sz="12" w:space="1" w:color="C00000"/>
        </w:pBdr>
        <w:spacing w:before="240"/>
        <w:jc w:val="center"/>
        <w:outlineLvl w:val="1"/>
        <w:rPr>
          <w:rFonts w:asciiTheme="minorHAnsi" w:hAnsiTheme="minorHAnsi"/>
          <w:b/>
          <w:bCs/>
          <w:color w:val="C00000"/>
          <w:sz w:val="36"/>
          <w:szCs w:val="36"/>
        </w:rPr>
      </w:pPr>
      <w:r>
        <w:rPr>
          <w:rFonts w:asciiTheme="minorHAnsi" w:hAnsiTheme="minorHAnsi"/>
          <w:b/>
          <w:bCs/>
          <w:noProof/>
          <w:color w:val="C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6112936</wp:posOffset>
            </wp:positionH>
            <wp:positionV relativeFrom="paragraph">
              <wp:posOffset>99989</wp:posOffset>
            </wp:positionV>
            <wp:extent cx="328968" cy="327546"/>
            <wp:effectExtent l="19050" t="0" r="0" b="0"/>
            <wp:wrapNone/>
            <wp:docPr id="4" name="Image 6" descr="http://dockboxdepot.com/wp-content/uploads/glob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ckboxdepot.com/wp-content/uploads/global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7" t="1347" r="842" b="1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68" cy="32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bCs/>
          <w:color w:val="C00000"/>
          <w:sz w:val="36"/>
          <w:szCs w:val="36"/>
        </w:rPr>
        <w:t>Rotondité de la Terre ? - Bilan</w:t>
      </w:r>
    </w:p>
    <w:p w:rsidR="00261CC7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b/>
          <w:spacing w:val="2"/>
          <w:sz w:val="24"/>
          <w:szCs w:val="24"/>
        </w:rPr>
      </w:pPr>
      <w:r>
        <w:rPr>
          <w:rFonts w:asciiTheme="minorHAnsi" w:hAnsiTheme="minorHAnsi"/>
          <w:b/>
          <w:spacing w:val="2"/>
          <w:sz w:val="24"/>
          <w:szCs w:val="24"/>
        </w:rPr>
        <w:t xml:space="preserve">Questions du livre : </w:t>
      </w:r>
    </w:p>
    <w:p w:rsidR="00261CC7" w:rsidRPr="00172A1A" w:rsidRDefault="00261CC7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  <w:r w:rsidRPr="00172A1A">
        <w:rPr>
          <w:rFonts w:asciiTheme="minorHAnsi" w:hAnsiTheme="minorHAnsi"/>
          <w:spacing w:val="2"/>
          <w:sz w:val="24"/>
          <w:szCs w:val="24"/>
        </w:rPr>
        <w:t xml:space="preserve">1. </w:t>
      </w: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261CC7" w:rsidRPr="00172A1A" w:rsidRDefault="00261CC7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261CC7" w:rsidRPr="00172A1A" w:rsidRDefault="00261CC7" w:rsidP="00172A1A">
      <w:pPr>
        <w:pStyle w:val="Texte"/>
        <w:tabs>
          <w:tab w:val="clear" w:pos="142"/>
          <w:tab w:val="clear" w:pos="284"/>
          <w:tab w:val="left" w:pos="720"/>
        </w:tabs>
        <w:spacing w:before="120"/>
        <w:rPr>
          <w:rFonts w:asciiTheme="minorHAnsi" w:hAnsiTheme="minorHAnsi"/>
          <w:spacing w:val="2"/>
          <w:sz w:val="24"/>
          <w:szCs w:val="24"/>
        </w:rPr>
      </w:pPr>
      <w:r w:rsidRPr="00172A1A">
        <w:rPr>
          <w:rFonts w:asciiTheme="minorHAnsi" w:hAnsiTheme="minorHAnsi"/>
          <w:spacing w:val="2"/>
          <w:sz w:val="24"/>
          <w:szCs w:val="24"/>
        </w:rPr>
        <w:t xml:space="preserve">2. </w:t>
      </w: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261CC7" w:rsidRPr="00172A1A" w:rsidRDefault="00261CC7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261CC7" w:rsidP="00172A1A">
      <w:pPr>
        <w:pStyle w:val="Texte"/>
        <w:tabs>
          <w:tab w:val="clear" w:pos="142"/>
          <w:tab w:val="clear" w:pos="284"/>
          <w:tab w:val="left" w:pos="720"/>
        </w:tabs>
        <w:spacing w:before="120"/>
        <w:rPr>
          <w:rFonts w:asciiTheme="minorHAnsi" w:hAnsiTheme="minorHAnsi"/>
          <w:spacing w:val="2"/>
          <w:sz w:val="24"/>
          <w:szCs w:val="24"/>
        </w:rPr>
      </w:pPr>
      <w:r w:rsidRPr="00172A1A">
        <w:rPr>
          <w:rFonts w:asciiTheme="minorHAnsi" w:hAnsiTheme="minorHAnsi"/>
          <w:spacing w:val="2"/>
          <w:sz w:val="24"/>
          <w:szCs w:val="24"/>
        </w:rPr>
        <w:t xml:space="preserve">3. </w:t>
      </w: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pacing w:val="2"/>
          <w:sz w:val="24"/>
          <w:szCs w:val="24"/>
        </w:rPr>
      </w:pPr>
    </w:p>
    <w:p w:rsidR="00172A1A" w:rsidRPr="00172A1A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</w:p>
    <w:p w:rsidR="00261CC7" w:rsidRDefault="00172A1A" w:rsidP="00172A1A">
      <w:pPr>
        <w:pStyle w:val="Texte"/>
        <w:tabs>
          <w:tab w:val="clear" w:pos="142"/>
          <w:tab w:val="clear" w:pos="284"/>
          <w:tab w:val="left" w:pos="720"/>
        </w:tabs>
        <w:spacing w:before="12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Choisir au moins 3 sujets parmi ceux indiqués ci-après puis </w:t>
      </w:r>
      <w:r w:rsidRPr="00172A1A">
        <w:rPr>
          <w:rFonts w:asciiTheme="minorHAnsi" w:hAnsiTheme="minorHAnsi"/>
          <w:b/>
          <w:sz w:val="24"/>
          <w:szCs w:val="24"/>
        </w:rPr>
        <w:t xml:space="preserve">donner les arguments des « platistes » puis l’explication </w:t>
      </w:r>
      <w:r>
        <w:rPr>
          <w:rFonts w:asciiTheme="minorHAnsi" w:hAnsiTheme="minorHAnsi"/>
          <w:b/>
          <w:sz w:val="24"/>
          <w:szCs w:val="24"/>
        </w:rPr>
        <w:t>scientifique.</w:t>
      </w:r>
    </w:p>
    <w:p w:rsidR="00172A1A" w:rsidRPr="00F1145F" w:rsidRDefault="00172A1A" w:rsidP="00261CC7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 xml:space="preserve">A propos de </w:t>
      </w:r>
    </w:p>
    <w:p w:rsidR="00172A1A" w:rsidRPr="00F1145F" w:rsidRDefault="00172A1A" w:rsidP="00172A1A">
      <w:pPr>
        <w:pStyle w:val="Texte"/>
        <w:numPr>
          <w:ilvl w:val="0"/>
          <w:numId w:val="32"/>
        </w:numPr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 xml:space="preserve">L’horizon : la courbure de la Terre n’est pas visible. </w:t>
      </w:r>
    </w:p>
    <w:p w:rsidR="00172A1A" w:rsidRPr="00F1145F" w:rsidRDefault="00172A1A" w:rsidP="00172A1A">
      <w:pPr>
        <w:pStyle w:val="Texte"/>
        <w:numPr>
          <w:ilvl w:val="0"/>
          <w:numId w:val="32"/>
        </w:numPr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>L’</w:t>
      </w:r>
      <w:r w:rsidR="00EB7FD9" w:rsidRPr="00F1145F">
        <w:rPr>
          <w:rFonts w:asciiTheme="minorHAnsi" w:hAnsiTheme="minorHAnsi"/>
          <w:sz w:val="24"/>
          <w:szCs w:val="24"/>
        </w:rPr>
        <w:t>i</w:t>
      </w:r>
      <w:r w:rsidRPr="00F1145F">
        <w:rPr>
          <w:rFonts w:asciiTheme="minorHAnsi" w:hAnsiTheme="minorHAnsi"/>
          <w:sz w:val="24"/>
          <w:szCs w:val="24"/>
        </w:rPr>
        <w:t xml:space="preserve">mmobilité de la Terre : la Terre est stationnaire </w:t>
      </w:r>
    </w:p>
    <w:p w:rsidR="00172A1A" w:rsidRPr="00F1145F" w:rsidRDefault="00172A1A" w:rsidP="00172A1A">
      <w:pPr>
        <w:pStyle w:val="Texte"/>
        <w:numPr>
          <w:ilvl w:val="0"/>
          <w:numId w:val="32"/>
        </w:numPr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>Les alternances jour/nuit, levers et couchers du Soleil</w:t>
      </w:r>
      <w:r w:rsidRPr="00F1145F">
        <w:rPr>
          <w:rFonts w:asciiTheme="minorHAnsi" w:hAnsiTheme="minorHAnsi"/>
          <w:sz w:val="24"/>
          <w:szCs w:val="24"/>
        </w:rPr>
        <w:t xml:space="preserve"> </w:t>
      </w:r>
    </w:p>
    <w:p w:rsidR="00172A1A" w:rsidRPr="00F1145F" w:rsidRDefault="00172A1A" w:rsidP="00172A1A">
      <w:pPr>
        <w:pStyle w:val="Texte"/>
        <w:numPr>
          <w:ilvl w:val="0"/>
          <w:numId w:val="32"/>
        </w:numPr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 xml:space="preserve">La gravité </w:t>
      </w:r>
    </w:p>
    <w:p w:rsidR="00172A1A" w:rsidRPr="00F1145F" w:rsidRDefault="00172A1A" w:rsidP="00172A1A">
      <w:pPr>
        <w:pStyle w:val="Texte"/>
        <w:numPr>
          <w:ilvl w:val="0"/>
          <w:numId w:val="32"/>
        </w:numPr>
        <w:tabs>
          <w:tab w:val="clear" w:pos="142"/>
          <w:tab w:val="clear" w:pos="284"/>
          <w:tab w:val="left" w:pos="720"/>
        </w:tabs>
        <w:rPr>
          <w:rFonts w:asciiTheme="minorHAnsi" w:hAnsiTheme="minorHAnsi"/>
          <w:sz w:val="24"/>
          <w:szCs w:val="24"/>
        </w:rPr>
      </w:pPr>
      <w:r w:rsidRPr="00F1145F">
        <w:rPr>
          <w:rFonts w:asciiTheme="minorHAnsi" w:hAnsiTheme="minorHAnsi"/>
          <w:sz w:val="24"/>
          <w:szCs w:val="24"/>
        </w:rPr>
        <w:t>Constellations différentes au Nord et au Sud</w:t>
      </w:r>
    </w:p>
    <w:p w:rsidR="00261CC7" w:rsidRDefault="00261CC7" w:rsidP="00172A1A">
      <w:pPr>
        <w:pStyle w:val="Texte"/>
        <w:tabs>
          <w:tab w:val="clear" w:pos="142"/>
          <w:tab w:val="clear" w:pos="284"/>
          <w:tab w:val="left" w:pos="720"/>
        </w:tabs>
        <w:rPr>
          <w:rFonts w:asciiTheme="minorHAnsi" w:hAnsiTheme="minorHAnsi"/>
          <w:b/>
          <w:sz w:val="24"/>
          <w:szCs w:val="24"/>
        </w:rPr>
      </w:pPr>
    </w:p>
    <w:sectPr w:rsidR="00261CC7" w:rsidSect="00673EDE">
      <w:headerReference w:type="default" r:id="rId9"/>
      <w:pgSz w:w="11906" w:h="16838"/>
      <w:pgMar w:top="570" w:right="566" w:bottom="454" w:left="709" w:header="426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44" w:rsidRDefault="00BE3344">
      <w:r>
        <w:separator/>
      </w:r>
    </w:p>
  </w:endnote>
  <w:endnote w:type="continuationSeparator" w:id="0">
    <w:p w:rsidR="00BE3344" w:rsidRDefault="00BE3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44" w:rsidRDefault="00BE3344">
      <w:r>
        <w:separator/>
      </w:r>
    </w:p>
  </w:footnote>
  <w:footnote w:type="continuationSeparator" w:id="0">
    <w:p w:rsidR="00BE3344" w:rsidRDefault="00BE3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C13" w:rsidRPr="00BE7EC0" w:rsidRDefault="00404C13" w:rsidP="00404C13">
    <w:pPr>
      <w:pStyle w:val="En-tte"/>
      <w:tabs>
        <w:tab w:val="clear" w:pos="9072"/>
        <w:tab w:val="center" w:pos="2268"/>
        <w:tab w:val="right" w:pos="6521"/>
        <w:tab w:val="right" w:pos="8222"/>
        <w:tab w:val="right" w:pos="10206"/>
      </w:tabs>
      <w:rPr>
        <w:rFonts w:asciiTheme="minorHAnsi" w:hAnsiTheme="minorHAnsi"/>
        <w:i/>
      </w:rPr>
    </w:pPr>
    <w:r w:rsidRPr="00D82BF1">
      <w:rPr>
        <w:rFonts w:asciiTheme="minorHAnsi" w:hAnsiTheme="minorHAnsi"/>
        <w:i/>
      </w:rPr>
      <w:t>Ens</w:t>
    </w:r>
    <w:r>
      <w:rPr>
        <w:rFonts w:asciiTheme="minorHAnsi" w:hAnsiTheme="minorHAnsi"/>
        <w:i/>
      </w:rPr>
      <w:t>eignement</w:t>
    </w:r>
    <w:r w:rsidRPr="00D82BF1">
      <w:rPr>
        <w:rFonts w:asciiTheme="minorHAnsi" w:hAnsiTheme="minorHAnsi"/>
        <w:i/>
      </w:rPr>
      <w:t xml:space="preserve"> </w:t>
    </w:r>
    <w:r>
      <w:rPr>
        <w:rFonts w:asciiTheme="minorHAnsi" w:hAnsiTheme="minorHAnsi"/>
        <w:i/>
      </w:rPr>
      <w:t>s</w:t>
    </w:r>
    <w:r w:rsidRPr="00D82BF1">
      <w:rPr>
        <w:rFonts w:asciiTheme="minorHAnsi" w:hAnsiTheme="minorHAnsi"/>
        <w:i/>
      </w:rPr>
      <w:t>cient</w:t>
    </w:r>
    <w:r>
      <w:rPr>
        <w:rFonts w:asciiTheme="minorHAnsi" w:hAnsiTheme="minorHAnsi"/>
        <w:i/>
      </w:rPr>
      <w:t>ifique de 1</w:t>
    </w:r>
    <w:r w:rsidRPr="00D82BF1">
      <w:rPr>
        <w:rFonts w:asciiTheme="minorHAnsi" w:hAnsiTheme="minorHAnsi"/>
        <w:i/>
        <w:vertAlign w:val="superscript"/>
      </w:rPr>
      <w:t>ère</w:t>
    </w:r>
    <w:r>
      <w:rPr>
        <w:rFonts w:asciiTheme="minorHAnsi" w:hAnsiTheme="minorHAnsi"/>
        <w:i/>
      </w:rPr>
      <w:t xml:space="preserve"> </w:t>
    </w:r>
    <w:r w:rsidRPr="00D82BF1">
      <w:rPr>
        <w:rFonts w:asciiTheme="minorHAnsi" w:hAnsiTheme="minorHAnsi"/>
        <w:i/>
      </w:rPr>
      <w:t xml:space="preserve">                                     </w:t>
    </w:r>
    <w:r>
      <w:rPr>
        <w:rFonts w:asciiTheme="minorHAnsi" w:hAnsiTheme="minorHAnsi"/>
        <w:i/>
      </w:rPr>
      <w:t>Partie3 –</w:t>
    </w:r>
    <w:r w:rsidRPr="00D82BF1">
      <w:rPr>
        <w:rFonts w:asciiTheme="minorHAnsi" w:hAnsiTheme="minorHAnsi"/>
        <w:i/>
      </w:rPr>
      <w:t xml:space="preserve">  </w:t>
    </w:r>
    <w:r>
      <w:rPr>
        <w:rFonts w:asciiTheme="minorHAnsi" w:hAnsiTheme="minorHAnsi"/>
        <w:i/>
      </w:rPr>
      <w:t xml:space="preserve">La terre, un astre singulier                              </w:t>
    </w:r>
    <w:r>
      <w:rPr>
        <w:rFonts w:asciiTheme="minorHAnsi" w:hAnsiTheme="minorHAnsi"/>
        <w:i/>
      </w:rPr>
      <w:tab/>
      <w:t>Chapitre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49C"/>
    <w:multiLevelType w:val="hybridMultilevel"/>
    <w:tmpl w:val="8D36F0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05D5"/>
    <w:multiLevelType w:val="hybridMultilevel"/>
    <w:tmpl w:val="1E3E796C"/>
    <w:lvl w:ilvl="0" w:tplc="BAB2B5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AC4C5B"/>
    <w:multiLevelType w:val="multilevel"/>
    <w:tmpl w:val="1396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10685"/>
    <w:multiLevelType w:val="hybridMultilevel"/>
    <w:tmpl w:val="334EAC5A"/>
    <w:lvl w:ilvl="0" w:tplc="0B10EA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CA269B"/>
    <w:multiLevelType w:val="hybridMultilevel"/>
    <w:tmpl w:val="983CC9B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E7F441D"/>
    <w:multiLevelType w:val="hybridMultilevel"/>
    <w:tmpl w:val="B6E26F42"/>
    <w:lvl w:ilvl="0" w:tplc="61EE4F54">
      <w:start w:val="1"/>
      <w:numFmt w:val="bullet"/>
      <w:lvlText w:val=""/>
      <w:lvlJc w:val="left"/>
      <w:pPr>
        <w:tabs>
          <w:tab w:val="num" w:pos="680"/>
        </w:tabs>
        <w:ind w:left="851" w:hanging="794"/>
      </w:pPr>
      <w:rPr>
        <w:rFonts w:ascii="Wingdings" w:hAnsi="Wingdings" w:hint="default"/>
        <w:b/>
        <w:i w:val="0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63B25"/>
    <w:multiLevelType w:val="hybridMultilevel"/>
    <w:tmpl w:val="6B503FFE"/>
    <w:lvl w:ilvl="0" w:tplc="4822CB66">
      <w:start w:val="1"/>
      <w:numFmt w:val="bullet"/>
      <w:lvlText w:val=""/>
      <w:lvlJc w:val="left"/>
      <w:pPr>
        <w:tabs>
          <w:tab w:val="num" w:pos="360"/>
        </w:tabs>
        <w:ind w:left="225" w:hanging="225"/>
      </w:pPr>
      <w:rPr>
        <w:rFonts w:ascii="Webdings" w:hAnsi="Webdings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B2B6D"/>
    <w:multiLevelType w:val="hybridMultilevel"/>
    <w:tmpl w:val="C7941300"/>
    <w:lvl w:ilvl="0" w:tplc="860051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8B53E1"/>
    <w:multiLevelType w:val="hybridMultilevel"/>
    <w:tmpl w:val="27240042"/>
    <w:lvl w:ilvl="0" w:tplc="6E88EBD4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color w:val="3333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E395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5C064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C173EC"/>
    <w:multiLevelType w:val="hybridMultilevel"/>
    <w:tmpl w:val="D5048C4C"/>
    <w:lvl w:ilvl="0" w:tplc="A88EECC2">
      <w:start w:val="1"/>
      <w:numFmt w:val="bullet"/>
      <w:pStyle w:val="Travailfairevrifier"/>
      <w:lvlText w:val="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50BEE"/>
    <w:multiLevelType w:val="hybridMultilevel"/>
    <w:tmpl w:val="50C4CE9E"/>
    <w:lvl w:ilvl="0" w:tplc="0B38B33E">
      <w:start w:val="1"/>
      <w:numFmt w:val="decimal"/>
      <w:lvlText w:val="%1."/>
      <w:lvlJc w:val="left"/>
      <w:pPr>
        <w:ind w:left="1004" w:hanging="360"/>
      </w:pPr>
      <w:rPr>
        <w:b/>
        <w:i/>
        <w:color w:val="auto"/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3F91DA8"/>
    <w:multiLevelType w:val="hybridMultilevel"/>
    <w:tmpl w:val="CBBA3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B4A1B"/>
    <w:multiLevelType w:val="hybridMultilevel"/>
    <w:tmpl w:val="54383E4C"/>
    <w:lvl w:ilvl="0" w:tplc="61EE4F54">
      <w:start w:val="1"/>
      <w:numFmt w:val="bullet"/>
      <w:lvlText w:val=""/>
      <w:lvlJc w:val="left"/>
      <w:pPr>
        <w:tabs>
          <w:tab w:val="num" w:pos="680"/>
        </w:tabs>
        <w:ind w:left="851" w:hanging="794"/>
      </w:pPr>
      <w:rPr>
        <w:rFonts w:ascii="Wingdings" w:hAnsi="Wingdings" w:hint="default"/>
        <w:b/>
        <w:i w:val="0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5F1EC4"/>
    <w:multiLevelType w:val="hybridMultilevel"/>
    <w:tmpl w:val="DEECBFE2"/>
    <w:lvl w:ilvl="0" w:tplc="235020C0">
      <w:start w:val="1"/>
      <w:numFmt w:val="bullet"/>
      <w:lvlText w:val="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8B4606"/>
    <w:multiLevelType w:val="hybridMultilevel"/>
    <w:tmpl w:val="D5048C4C"/>
    <w:lvl w:ilvl="0" w:tplc="4822CB66">
      <w:start w:val="1"/>
      <w:numFmt w:val="bullet"/>
      <w:lvlText w:val=""/>
      <w:lvlJc w:val="left"/>
      <w:pPr>
        <w:tabs>
          <w:tab w:val="num" w:pos="360"/>
        </w:tabs>
        <w:ind w:left="225" w:hanging="225"/>
      </w:pPr>
      <w:rPr>
        <w:rFonts w:ascii="Webdings" w:hAnsi="Webdings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2641B"/>
    <w:multiLevelType w:val="hybridMultilevel"/>
    <w:tmpl w:val="46BE4822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4C7018B9"/>
    <w:multiLevelType w:val="hybridMultilevel"/>
    <w:tmpl w:val="C7941300"/>
    <w:lvl w:ilvl="0" w:tplc="860051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CF62D6"/>
    <w:multiLevelType w:val="hybridMultilevel"/>
    <w:tmpl w:val="E26CE436"/>
    <w:lvl w:ilvl="0" w:tplc="61EE4F54">
      <w:start w:val="1"/>
      <w:numFmt w:val="bullet"/>
      <w:lvlText w:val=""/>
      <w:lvlJc w:val="left"/>
      <w:pPr>
        <w:tabs>
          <w:tab w:val="num" w:pos="623"/>
        </w:tabs>
        <w:ind w:left="794" w:hanging="794"/>
      </w:pPr>
      <w:rPr>
        <w:rFonts w:ascii="Wingdings" w:hAnsi="Wingdings" w:hint="default"/>
        <w:b/>
        <w:i w:val="0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D4E8F"/>
    <w:multiLevelType w:val="hybridMultilevel"/>
    <w:tmpl w:val="D67030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B5DC3"/>
    <w:multiLevelType w:val="hybridMultilevel"/>
    <w:tmpl w:val="8C263122"/>
    <w:lvl w:ilvl="0" w:tplc="A7EE07A2">
      <w:start w:val="1"/>
      <w:numFmt w:val="bullet"/>
      <w:lvlText w:val="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9377F"/>
    <w:multiLevelType w:val="multilevel"/>
    <w:tmpl w:val="A8CA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469B4"/>
    <w:multiLevelType w:val="hybridMultilevel"/>
    <w:tmpl w:val="D6506792"/>
    <w:lvl w:ilvl="0" w:tplc="5D666A98">
      <w:start w:val="1"/>
      <w:numFmt w:val="bullet"/>
      <w:lvlText w:val=""/>
      <w:lvlJc w:val="left"/>
      <w:pPr>
        <w:ind w:left="1440" w:hanging="360"/>
      </w:pPr>
      <w:rPr>
        <w:rFonts w:ascii="Wingdings" w:hAnsi="Wingdings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DD3778"/>
    <w:multiLevelType w:val="hybridMultilevel"/>
    <w:tmpl w:val="8D009E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692527"/>
    <w:multiLevelType w:val="hybridMultilevel"/>
    <w:tmpl w:val="30E05B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617E70"/>
    <w:multiLevelType w:val="multilevel"/>
    <w:tmpl w:val="D8A2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30A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D4340C"/>
    <w:multiLevelType w:val="hybridMultilevel"/>
    <w:tmpl w:val="4AC86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648E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F3F578E"/>
    <w:multiLevelType w:val="hybridMultilevel"/>
    <w:tmpl w:val="431C1D1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0"/>
  </w:num>
  <w:num w:numId="4">
    <w:abstractNumId w:val="2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8"/>
  </w:num>
  <w:num w:numId="15">
    <w:abstractNumId w:val="24"/>
  </w:num>
  <w:num w:numId="16">
    <w:abstractNumId w:val="2"/>
  </w:num>
  <w:num w:numId="17">
    <w:abstractNumId w:val="22"/>
  </w:num>
  <w:num w:numId="18">
    <w:abstractNumId w:val="26"/>
  </w:num>
  <w:num w:numId="19">
    <w:abstractNumId w:val="30"/>
  </w:num>
  <w:num w:numId="20">
    <w:abstractNumId w:val="4"/>
  </w:num>
  <w:num w:numId="21">
    <w:abstractNumId w:val="3"/>
  </w:num>
  <w:num w:numId="22">
    <w:abstractNumId w:val="1"/>
  </w:num>
  <w:num w:numId="23">
    <w:abstractNumId w:val="25"/>
  </w:num>
  <w:num w:numId="24">
    <w:abstractNumId w:val="12"/>
  </w:num>
  <w:num w:numId="25">
    <w:abstractNumId w:val="28"/>
  </w:num>
  <w:num w:numId="26">
    <w:abstractNumId w:val="20"/>
  </w:num>
  <w:num w:numId="27">
    <w:abstractNumId w:val="0"/>
  </w:num>
  <w:num w:numId="28">
    <w:abstractNumId w:val="17"/>
  </w:num>
  <w:num w:numId="29">
    <w:abstractNumId w:val="8"/>
  </w:num>
  <w:num w:numId="30">
    <w:abstractNumId w:val="23"/>
  </w:num>
  <w:num w:numId="31">
    <w:abstractNumId w:val="1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419"/>
    <w:rsid w:val="000040C5"/>
    <w:rsid w:val="00010A43"/>
    <w:rsid w:val="00010DE1"/>
    <w:rsid w:val="00011440"/>
    <w:rsid w:val="00011810"/>
    <w:rsid w:val="00015A6D"/>
    <w:rsid w:val="00021ADD"/>
    <w:rsid w:val="00025763"/>
    <w:rsid w:val="00025AE7"/>
    <w:rsid w:val="00026B73"/>
    <w:rsid w:val="00030E03"/>
    <w:rsid w:val="00031445"/>
    <w:rsid w:val="000318D3"/>
    <w:rsid w:val="00034960"/>
    <w:rsid w:val="00034ACE"/>
    <w:rsid w:val="0003596D"/>
    <w:rsid w:val="000417EC"/>
    <w:rsid w:val="00043B71"/>
    <w:rsid w:val="000448FE"/>
    <w:rsid w:val="00047360"/>
    <w:rsid w:val="000508E4"/>
    <w:rsid w:val="00054F5F"/>
    <w:rsid w:val="000641C1"/>
    <w:rsid w:val="00066FE6"/>
    <w:rsid w:val="000745C1"/>
    <w:rsid w:val="00074A4B"/>
    <w:rsid w:val="00077007"/>
    <w:rsid w:val="000812F2"/>
    <w:rsid w:val="00083057"/>
    <w:rsid w:val="00083F80"/>
    <w:rsid w:val="00085B82"/>
    <w:rsid w:val="00086630"/>
    <w:rsid w:val="00093F1E"/>
    <w:rsid w:val="00097F35"/>
    <w:rsid w:val="000A14CE"/>
    <w:rsid w:val="000A1FF0"/>
    <w:rsid w:val="000A552A"/>
    <w:rsid w:val="000A70F8"/>
    <w:rsid w:val="000B3419"/>
    <w:rsid w:val="000B4169"/>
    <w:rsid w:val="000C0A6D"/>
    <w:rsid w:val="000C2318"/>
    <w:rsid w:val="000C2409"/>
    <w:rsid w:val="000C4B8B"/>
    <w:rsid w:val="000C5A77"/>
    <w:rsid w:val="000C6A64"/>
    <w:rsid w:val="000D29DB"/>
    <w:rsid w:val="000D5399"/>
    <w:rsid w:val="000D573B"/>
    <w:rsid w:val="000E07E4"/>
    <w:rsid w:val="000E1191"/>
    <w:rsid w:val="000E1748"/>
    <w:rsid w:val="000E263A"/>
    <w:rsid w:val="000E6148"/>
    <w:rsid w:val="000F0136"/>
    <w:rsid w:val="000F351A"/>
    <w:rsid w:val="000F4CCC"/>
    <w:rsid w:val="000F66CD"/>
    <w:rsid w:val="000F6E03"/>
    <w:rsid w:val="00101A6C"/>
    <w:rsid w:val="00103201"/>
    <w:rsid w:val="0010367A"/>
    <w:rsid w:val="00103861"/>
    <w:rsid w:val="001077EE"/>
    <w:rsid w:val="0011262A"/>
    <w:rsid w:val="001134DA"/>
    <w:rsid w:val="00122C0F"/>
    <w:rsid w:val="00126DD3"/>
    <w:rsid w:val="00133E3F"/>
    <w:rsid w:val="001379BD"/>
    <w:rsid w:val="00140940"/>
    <w:rsid w:val="0014163D"/>
    <w:rsid w:val="00141B5D"/>
    <w:rsid w:val="001519D0"/>
    <w:rsid w:val="0015274C"/>
    <w:rsid w:val="001537F5"/>
    <w:rsid w:val="00154A92"/>
    <w:rsid w:val="00154C36"/>
    <w:rsid w:val="001553A0"/>
    <w:rsid w:val="00162E6E"/>
    <w:rsid w:val="00166FC7"/>
    <w:rsid w:val="00172A1A"/>
    <w:rsid w:val="00181D87"/>
    <w:rsid w:val="00183B62"/>
    <w:rsid w:val="00191F1B"/>
    <w:rsid w:val="00194D98"/>
    <w:rsid w:val="0019568A"/>
    <w:rsid w:val="001A42B3"/>
    <w:rsid w:val="001A4A54"/>
    <w:rsid w:val="001B2CFF"/>
    <w:rsid w:val="001B6198"/>
    <w:rsid w:val="001B7A2C"/>
    <w:rsid w:val="001C23E3"/>
    <w:rsid w:val="001C2762"/>
    <w:rsid w:val="001C5C19"/>
    <w:rsid w:val="001C7941"/>
    <w:rsid w:val="001D2244"/>
    <w:rsid w:val="001D3034"/>
    <w:rsid w:val="001E004E"/>
    <w:rsid w:val="001E16B2"/>
    <w:rsid w:val="001E17E3"/>
    <w:rsid w:val="001E192E"/>
    <w:rsid w:val="001F51A5"/>
    <w:rsid w:val="001F5D57"/>
    <w:rsid w:val="002012F2"/>
    <w:rsid w:val="00201B18"/>
    <w:rsid w:val="002079BB"/>
    <w:rsid w:val="00207B6F"/>
    <w:rsid w:val="002104B3"/>
    <w:rsid w:val="002124E1"/>
    <w:rsid w:val="002147C9"/>
    <w:rsid w:val="00215AA5"/>
    <w:rsid w:val="00224514"/>
    <w:rsid w:val="00237D23"/>
    <w:rsid w:val="00240131"/>
    <w:rsid w:val="002434AD"/>
    <w:rsid w:val="00253185"/>
    <w:rsid w:val="00256D1F"/>
    <w:rsid w:val="002572E4"/>
    <w:rsid w:val="00260BB9"/>
    <w:rsid w:val="00261CC7"/>
    <w:rsid w:val="00262BAB"/>
    <w:rsid w:val="00262CBF"/>
    <w:rsid w:val="00263582"/>
    <w:rsid w:val="002666AB"/>
    <w:rsid w:val="0026769B"/>
    <w:rsid w:val="00283886"/>
    <w:rsid w:val="00293C62"/>
    <w:rsid w:val="002B1CE3"/>
    <w:rsid w:val="002B47DB"/>
    <w:rsid w:val="002C29C3"/>
    <w:rsid w:val="002C4043"/>
    <w:rsid w:val="002D112D"/>
    <w:rsid w:val="002D2695"/>
    <w:rsid w:val="002D7003"/>
    <w:rsid w:val="002E060E"/>
    <w:rsid w:val="002E2668"/>
    <w:rsid w:val="002E3465"/>
    <w:rsid w:val="002E3E4A"/>
    <w:rsid w:val="002E6166"/>
    <w:rsid w:val="002F25C6"/>
    <w:rsid w:val="002F25C9"/>
    <w:rsid w:val="002F2983"/>
    <w:rsid w:val="002F374E"/>
    <w:rsid w:val="002F6A1D"/>
    <w:rsid w:val="002F78B6"/>
    <w:rsid w:val="00300F6F"/>
    <w:rsid w:val="00301120"/>
    <w:rsid w:val="0031686F"/>
    <w:rsid w:val="00322EEB"/>
    <w:rsid w:val="00323ADC"/>
    <w:rsid w:val="00352000"/>
    <w:rsid w:val="00355327"/>
    <w:rsid w:val="00360556"/>
    <w:rsid w:val="003623C2"/>
    <w:rsid w:val="00373A46"/>
    <w:rsid w:val="00373C44"/>
    <w:rsid w:val="00386F33"/>
    <w:rsid w:val="0038789E"/>
    <w:rsid w:val="00390664"/>
    <w:rsid w:val="003924DB"/>
    <w:rsid w:val="003B3DF9"/>
    <w:rsid w:val="003B4BB1"/>
    <w:rsid w:val="003B79EE"/>
    <w:rsid w:val="003C05F9"/>
    <w:rsid w:val="003C3F5A"/>
    <w:rsid w:val="003D6EFA"/>
    <w:rsid w:val="003E2A6E"/>
    <w:rsid w:val="003E5F83"/>
    <w:rsid w:val="003E7B6B"/>
    <w:rsid w:val="003F09FF"/>
    <w:rsid w:val="003F6404"/>
    <w:rsid w:val="00404C13"/>
    <w:rsid w:val="00405D50"/>
    <w:rsid w:val="00407A07"/>
    <w:rsid w:val="00415D75"/>
    <w:rsid w:val="00421523"/>
    <w:rsid w:val="004230A7"/>
    <w:rsid w:val="0042787B"/>
    <w:rsid w:val="0043204C"/>
    <w:rsid w:val="004345AE"/>
    <w:rsid w:val="00437B3E"/>
    <w:rsid w:val="00440CC4"/>
    <w:rsid w:val="00440E7D"/>
    <w:rsid w:val="00441884"/>
    <w:rsid w:val="00441F34"/>
    <w:rsid w:val="00444200"/>
    <w:rsid w:val="00444B3D"/>
    <w:rsid w:val="00462D1D"/>
    <w:rsid w:val="00464404"/>
    <w:rsid w:val="00464AB3"/>
    <w:rsid w:val="00466FE8"/>
    <w:rsid w:val="00476A90"/>
    <w:rsid w:val="004879AC"/>
    <w:rsid w:val="00494299"/>
    <w:rsid w:val="004960B3"/>
    <w:rsid w:val="004A036F"/>
    <w:rsid w:val="004A10E8"/>
    <w:rsid w:val="004A18E4"/>
    <w:rsid w:val="004A4440"/>
    <w:rsid w:val="004A4899"/>
    <w:rsid w:val="004B079F"/>
    <w:rsid w:val="004B3077"/>
    <w:rsid w:val="004B3260"/>
    <w:rsid w:val="004B3F7A"/>
    <w:rsid w:val="004B4275"/>
    <w:rsid w:val="004B6DE1"/>
    <w:rsid w:val="004C5216"/>
    <w:rsid w:val="004C5695"/>
    <w:rsid w:val="004C59E9"/>
    <w:rsid w:val="004D054B"/>
    <w:rsid w:val="004D14C7"/>
    <w:rsid w:val="004D604F"/>
    <w:rsid w:val="004D6CA8"/>
    <w:rsid w:val="004E222F"/>
    <w:rsid w:val="004E5F85"/>
    <w:rsid w:val="004F15DC"/>
    <w:rsid w:val="00500D65"/>
    <w:rsid w:val="0050111B"/>
    <w:rsid w:val="00502ED6"/>
    <w:rsid w:val="00503AD0"/>
    <w:rsid w:val="00515E0D"/>
    <w:rsid w:val="00515FE1"/>
    <w:rsid w:val="00524677"/>
    <w:rsid w:val="00526718"/>
    <w:rsid w:val="00540A81"/>
    <w:rsid w:val="00544543"/>
    <w:rsid w:val="005522E1"/>
    <w:rsid w:val="005622BD"/>
    <w:rsid w:val="0056751E"/>
    <w:rsid w:val="00571904"/>
    <w:rsid w:val="00571B17"/>
    <w:rsid w:val="00572D0C"/>
    <w:rsid w:val="00573D18"/>
    <w:rsid w:val="00575741"/>
    <w:rsid w:val="00577499"/>
    <w:rsid w:val="005804C5"/>
    <w:rsid w:val="00583FA1"/>
    <w:rsid w:val="005875E4"/>
    <w:rsid w:val="00587755"/>
    <w:rsid w:val="00587DDE"/>
    <w:rsid w:val="00591FA0"/>
    <w:rsid w:val="005921F0"/>
    <w:rsid w:val="0059736D"/>
    <w:rsid w:val="005A27D6"/>
    <w:rsid w:val="005A793C"/>
    <w:rsid w:val="005A79FD"/>
    <w:rsid w:val="005C1E52"/>
    <w:rsid w:val="005C356F"/>
    <w:rsid w:val="005C64D7"/>
    <w:rsid w:val="005D47D0"/>
    <w:rsid w:val="005E30FC"/>
    <w:rsid w:val="005E3592"/>
    <w:rsid w:val="005F7E91"/>
    <w:rsid w:val="00603FB3"/>
    <w:rsid w:val="00611868"/>
    <w:rsid w:val="00613E8F"/>
    <w:rsid w:val="00615D5B"/>
    <w:rsid w:val="00617C28"/>
    <w:rsid w:val="006248AB"/>
    <w:rsid w:val="00625F76"/>
    <w:rsid w:val="0063099D"/>
    <w:rsid w:val="00634719"/>
    <w:rsid w:val="00641391"/>
    <w:rsid w:val="00641CB2"/>
    <w:rsid w:val="00646D80"/>
    <w:rsid w:val="00647906"/>
    <w:rsid w:val="00655A28"/>
    <w:rsid w:val="0065780B"/>
    <w:rsid w:val="00663C4D"/>
    <w:rsid w:val="00664CBC"/>
    <w:rsid w:val="00666DFA"/>
    <w:rsid w:val="00667C27"/>
    <w:rsid w:val="00670213"/>
    <w:rsid w:val="0067280A"/>
    <w:rsid w:val="00673EDE"/>
    <w:rsid w:val="00673FE0"/>
    <w:rsid w:val="00675A40"/>
    <w:rsid w:val="00677F71"/>
    <w:rsid w:val="0068072F"/>
    <w:rsid w:val="00681CD0"/>
    <w:rsid w:val="006859FE"/>
    <w:rsid w:val="00691EFE"/>
    <w:rsid w:val="00696EC6"/>
    <w:rsid w:val="006A289E"/>
    <w:rsid w:val="006B1425"/>
    <w:rsid w:val="006B55DE"/>
    <w:rsid w:val="006C0787"/>
    <w:rsid w:val="006C30E3"/>
    <w:rsid w:val="006C510C"/>
    <w:rsid w:val="006C57FF"/>
    <w:rsid w:val="006D2144"/>
    <w:rsid w:val="006D2853"/>
    <w:rsid w:val="006D3363"/>
    <w:rsid w:val="006D38C9"/>
    <w:rsid w:val="006E1239"/>
    <w:rsid w:val="006E17ED"/>
    <w:rsid w:val="006F6E75"/>
    <w:rsid w:val="00707995"/>
    <w:rsid w:val="00712236"/>
    <w:rsid w:val="00712DBD"/>
    <w:rsid w:val="00714CBA"/>
    <w:rsid w:val="00715B04"/>
    <w:rsid w:val="00720E9D"/>
    <w:rsid w:val="00722070"/>
    <w:rsid w:val="0072385F"/>
    <w:rsid w:val="00727EFF"/>
    <w:rsid w:val="00730736"/>
    <w:rsid w:val="00733E56"/>
    <w:rsid w:val="007447A7"/>
    <w:rsid w:val="00744FD9"/>
    <w:rsid w:val="007456C6"/>
    <w:rsid w:val="00751BF4"/>
    <w:rsid w:val="00754FE1"/>
    <w:rsid w:val="00755994"/>
    <w:rsid w:val="0075602B"/>
    <w:rsid w:val="00763F10"/>
    <w:rsid w:val="0076533C"/>
    <w:rsid w:val="007676DA"/>
    <w:rsid w:val="00776CD0"/>
    <w:rsid w:val="00780FAE"/>
    <w:rsid w:val="00781850"/>
    <w:rsid w:val="00782E9D"/>
    <w:rsid w:val="00783502"/>
    <w:rsid w:val="00783E90"/>
    <w:rsid w:val="00792959"/>
    <w:rsid w:val="00794AA5"/>
    <w:rsid w:val="00794B83"/>
    <w:rsid w:val="007A616A"/>
    <w:rsid w:val="007A7BA4"/>
    <w:rsid w:val="007B5A60"/>
    <w:rsid w:val="007B6A6E"/>
    <w:rsid w:val="007C1A17"/>
    <w:rsid w:val="007C26B7"/>
    <w:rsid w:val="007C47A4"/>
    <w:rsid w:val="007D11AD"/>
    <w:rsid w:val="007D3D32"/>
    <w:rsid w:val="007E0DC7"/>
    <w:rsid w:val="007E60AF"/>
    <w:rsid w:val="007E7D77"/>
    <w:rsid w:val="007F144C"/>
    <w:rsid w:val="007F19DF"/>
    <w:rsid w:val="007F234D"/>
    <w:rsid w:val="007F3144"/>
    <w:rsid w:val="007F35D1"/>
    <w:rsid w:val="007F36C9"/>
    <w:rsid w:val="007F3B52"/>
    <w:rsid w:val="007F5635"/>
    <w:rsid w:val="00802983"/>
    <w:rsid w:val="00803E16"/>
    <w:rsid w:val="008106D8"/>
    <w:rsid w:val="00811A37"/>
    <w:rsid w:val="0082139D"/>
    <w:rsid w:val="00830A4F"/>
    <w:rsid w:val="00830F9C"/>
    <w:rsid w:val="00832DA0"/>
    <w:rsid w:val="0083733D"/>
    <w:rsid w:val="00840B72"/>
    <w:rsid w:val="008478B2"/>
    <w:rsid w:val="008521C3"/>
    <w:rsid w:val="00854D58"/>
    <w:rsid w:val="00855854"/>
    <w:rsid w:val="00857486"/>
    <w:rsid w:val="008677D4"/>
    <w:rsid w:val="0087143E"/>
    <w:rsid w:val="00876CF6"/>
    <w:rsid w:val="00885EAA"/>
    <w:rsid w:val="008863BF"/>
    <w:rsid w:val="008877F3"/>
    <w:rsid w:val="008904E9"/>
    <w:rsid w:val="008A330E"/>
    <w:rsid w:val="008A3FEA"/>
    <w:rsid w:val="008A7E92"/>
    <w:rsid w:val="008B05F8"/>
    <w:rsid w:val="008B0796"/>
    <w:rsid w:val="008B4F33"/>
    <w:rsid w:val="008C2AC9"/>
    <w:rsid w:val="008C3D03"/>
    <w:rsid w:val="008C4C01"/>
    <w:rsid w:val="008C64A6"/>
    <w:rsid w:val="008E17E2"/>
    <w:rsid w:val="008E2DEF"/>
    <w:rsid w:val="008E3439"/>
    <w:rsid w:val="008E5BD1"/>
    <w:rsid w:val="008E6E19"/>
    <w:rsid w:val="008F4311"/>
    <w:rsid w:val="00901558"/>
    <w:rsid w:val="00904D23"/>
    <w:rsid w:val="009067F1"/>
    <w:rsid w:val="009117BE"/>
    <w:rsid w:val="009120E6"/>
    <w:rsid w:val="009132FB"/>
    <w:rsid w:val="00914E69"/>
    <w:rsid w:val="00926861"/>
    <w:rsid w:val="00936675"/>
    <w:rsid w:val="00937288"/>
    <w:rsid w:val="00942CA5"/>
    <w:rsid w:val="00943253"/>
    <w:rsid w:val="00946912"/>
    <w:rsid w:val="00947A33"/>
    <w:rsid w:val="00950282"/>
    <w:rsid w:val="00954348"/>
    <w:rsid w:val="009636A8"/>
    <w:rsid w:val="0096403C"/>
    <w:rsid w:val="00970076"/>
    <w:rsid w:val="00971DE8"/>
    <w:rsid w:val="009760A5"/>
    <w:rsid w:val="0097658A"/>
    <w:rsid w:val="00980ACF"/>
    <w:rsid w:val="00981D2E"/>
    <w:rsid w:val="009836E5"/>
    <w:rsid w:val="009866EC"/>
    <w:rsid w:val="0099210E"/>
    <w:rsid w:val="00997B81"/>
    <w:rsid w:val="009A4F63"/>
    <w:rsid w:val="009A6CF9"/>
    <w:rsid w:val="009A7434"/>
    <w:rsid w:val="009B0717"/>
    <w:rsid w:val="009B30C4"/>
    <w:rsid w:val="009B4DEA"/>
    <w:rsid w:val="009B64FE"/>
    <w:rsid w:val="009C2EC7"/>
    <w:rsid w:val="009C3672"/>
    <w:rsid w:val="009C3D14"/>
    <w:rsid w:val="009C5F23"/>
    <w:rsid w:val="009C7B80"/>
    <w:rsid w:val="009D34BE"/>
    <w:rsid w:val="009D422E"/>
    <w:rsid w:val="009D57E3"/>
    <w:rsid w:val="009D5C93"/>
    <w:rsid w:val="009D7F65"/>
    <w:rsid w:val="009E21B3"/>
    <w:rsid w:val="009E3BA9"/>
    <w:rsid w:val="009E7C1F"/>
    <w:rsid w:val="009F2ABB"/>
    <w:rsid w:val="009F38B2"/>
    <w:rsid w:val="009F3A94"/>
    <w:rsid w:val="009F3AB2"/>
    <w:rsid w:val="009F43DA"/>
    <w:rsid w:val="009F4B28"/>
    <w:rsid w:val="009F658D"/>
    <w:rsid w:val="009F7B1C"/>
    <w:rsid w:val="00A00442"/>
    <w:rsid w:val="00A0101D"/>
    <w:rsid w:val="00A024B9"/>
    <w:rsid w:val="00A03756"/>
    <w:rsid w:val="00A04E62"/>
    <w:rsid w:val="00A05FD8"/>
    <w:rsid w:val="00A109DB"/>
    <w:rsid w:val="00A14172"/>
    <w:rsid w:val="00A1657C"/>
    <w:rsid w:val="00A16C0A"/>
    <w:rsid w:val="00A16FE0"/>
    <w:rsid w:val="00A2349C"/>
    <w:rsid w:val="00A33DCA"/>
    <w:rsid w:val="00A47AFA"/>
    <w:rsid w:val="00A53B2F"/>
    <w:rsid w:val="00A60D61"/>
    <w:rsid w:val="00A617C5"/>
    <w:rsid w:val="00A653D6"/>
    <w:rsid w:val="00A76B2F"/>
    <w:rsid w:val="00A77772"/>
    <w:rsid w:val="00A852C5"/>
    <w:rsid w:val="00A875B9"/>
    <w:rsid w:val="00A91020"/>
    <w:rsid w:val="00A91F5D"/>
    <w:rsid w:val="00A936BB"/>
    <w:rsid w:val="00A95EBC"/>
    <w:rsid w:val="00A96E80"/>
    <w:rsid w:val="00AA1969"/>
    <w:rsid w:val="00AA40EC"/>
    <w:rsid w:val="00AA64D0"/>
    <w:rsid w:val="00AA7718"/>
    <w:rsid w:val="00AB3171"/>
    <w:rsid w:val="00AB3E93"/>
    <w:rsid w:val="00AC1218"/>
    <w:rsid w:val="00AC1E98"/>
    <w:rsid w:val="00AC457F"/>
    <w:rsid w:val="00AC7F3D"/>
    <w:rsid w:val="00AD119A"/>
    <w:rsid w:val="00AD1756"/>
    <w:rsid w:val="00AD4133"/>
    <w:rsid w:val="00AE3F79"/>
    <w:rsid w:val="00AE4BD7"/>
    <w:rsid w:val="00AF527A"/>
    <w:rsid w:val="00B02952"/>
    <w:rsid w:val="00B03427"/>
    <w:rsid w:val="00B037F7"/>
    <w:rsid w:val="00B078ED"/>
    <w:rsid w:val="00B07F41"/>
    <w:rsid w:val="00B15E26"/>
    <w:rsid w:val="00B1642A"/>
    <w:rsid w:val="00B225E3"/>
    <w:rsid w:val="00B2320F"/>
    <w:rsid w:val="00B23829"/>
    <w:rsid w:val="00B23A55"/>
    <w:rsid w:val="00B24BC5"/>
    <w:rsid w:val="00B2510C"/>
    <w:rsid w:val="00B30ED2"/>
    <w:rsid w:val="00B40434"/>
    <w:rsid w:val="00B4062B"/>
    <w:rsid w:val="00B40D95"/>
    <w:rsid w:val="00B4470B"/>
    <w:rsid w:val="00B47D8D"/>
    <w:rsid w:val="00B508AB"/>
    <w:rsid w:val="00B5147B"/>
    <w:rsid w:val="00B5527F"/>
    <w:rsid w:val="00B553E6"/>
    <w:rsid w:val="00B76518"/>
    <w:rsid w:val="00B8392D"/>
    <w:rsid w:val="00B842CD"/>
    <w:rsid w:val="00B90FB3"/>
    <w:rsid w:val="00B942A0"/>
    <w:rsid w:val="00BB27DB"/>
    <w:rsid w:val="00BB3450"/>
    <w:rsid w:val="00BB6C86"/>
    <w:rsid w:val="00BB7FD0"/>
    <w:rsid w:val="00BC1DF1"/>
    <w:rsid w:val="00BC5838"/>
    <w:rsid w:val="00BD0CFB"/>
    <w:rsid w:val="00BD1805"/>
    <w:rsid w:val="00BD2F52"/>
    <w:rsid w:val="00BD4595"/>
    <w:rsid w:val="00BE3344"/>
    <w:rsid w:val="00BE7EC0"/>
    <w:rsid w:val="00BE7F78"/>
    <w:rsid w:val="00BF6E2F"/>
    <w:rsid w:val="00C00CCA"/>
    <w:rsid w:val="00C04337"/>
    <w:rsid w:val="00C11746"/>
    <w:rsid w:val="00C2323D"/>
    <w:rsid w:val="00C24ED7"/>
    <w:rsid w:val="00C25521"/>
    <w:rsid w:val="00C34B20"/>
    <w:rsid w:val="00C36EA1"/>
    <w:rsid w:val="00C41A26"/>
    <w:rsid w:val="00C424EB"/>
    <w:rsid w:val="00C6050C"/>
    <w:rsid w:val="00C61238"/>
    <w:rsid w:val="00C61B2D"/>
    <w:rsid w:val="00C6618C"/>
    <w:rsid w:val="00C66A1C"/>
    <w:rsid w:val="00C70802"/>
    <w:rsid w:val="00C71AC8"/>
    <w:rsid w:val="00C74095"/>
    <w:rsid w:val="00C76324"/>
    <w:rsid w:val="00C76B55"/>
    <w:rsid w:val="00C76EE2"/>
    <w:rsid w:val="00C859DC"/>
    <w:rsid w:val="00C8742C"/>
    <w:rsid w:val="00C9116A"/>
    <w:rsid w:val="00CA0907"/>
    <w:rsid w:val="00CB129E"/>
    <w:rsid w:val="00CB7D30"/>
    <w:rsid w:val="00CC19A0"/>
    <w:rsid w:val="00CC19BE"/>
    <w:rsid w:val="00CC52AF"/>
    <w:rsid w:val="00CD3F27"/>
    <w:rsid w:val="00CD5062"/>
    <w:rsid w:val="00CD5DD8"/>
    <w:rsid w:val="00CD6352"/>
    <w:rsid w:val="00CE058C"/>
    <w:rsid w:val="00CE3245"/>
    <w:rsid w:val="00CE39B1"/>
    <w:rsid w:val="00CE3E40"/>
    <w:rsid w:val="00CF4772"/>
    <w:rsid w:val="00CF7C3A"/>
    <w:rsid w:val="00D14740"/>
    <w:rsid w:val="00D1692E"/>
    <w:rsid w:val="00D178E2"/>
    <w:rsid w:val="00D20B04"/>
    <w:rsid w:val="00D21061"/>
    <w:rsid w:val="00D2418B"/>
    <w:rsid w:val="00D24D92"/>
    <w:rsid w:val="00D332B8"/>
    <w:rsid w:val="00D36DC7"/>
    <w:rsid w:val="00D403FD"/>
    <w:rsid w:val="00D4073E"/>
    <w:rsid w:val="00D426CD"/>
    <w:rsid w:val="00D53171"/>
    <w:rsid w:val="00D5399D"/>
    <w:rsid w:val="00D5560D"/>
    <w:rsid w:val="00D5669B"/>
    <w:rsid w:val="00D57FB7"/>
    <w:rsid w:val="00D61F5D"/>
    <w:rsid w:val="00D62C8F"/>
    <w:rsid w:val="00D705AF"/>
    <w:rsid w:val="00D72CF1"/>
    <w:rsid w:val="00D76393"/>
    <w:rsid w:val="00D8446E"/>
    <w:rsid w:val="00D86599"/>
    <w:rsid w:val="00D97B61"/>
    <w:rsid w:val="00DA2591"/>
    <w:rsid w:val="00DA5F2E"/>
    <w:rsid w:val="00DA7F4C"/>
    <w:rsid w:val="00DB1670"/>
    <w:rsid w:val="00DB1C5E"/>
    <w:rsid w:val="00DB2E02"/>
    <w:rsid w:val="00DB554C"/>
    <w:rsid w:val="00DB5FA9"/>
    <w:rsid w:val="00DB601F"/>
    <w:rsid w:val="00DB61FF"/>
    <w:rsid w:val="00DC0B20"/>
    <w:rsid w:val="00DC100C"/>
    <w:rsid w:val="00DC35AE"/>
    <w:rsid w:val="00DC5E12"/>
    <w:rsid w:val="00DD15F7"/>
    <w:rsid w:val="00DD65AD"/>
    <w:rsid w:val="00DF6645"/>
    <w:rsid w:val="00E00CF7"/>
    <w:rsid w:val="00E060C3"/>
    <w:rsid w:val="00E0628A"/>
    <w:rsid w:val="00E1199B"/>
    <w:rsid w:val="00E11C28"/>
    <w:rsid w:val="00E12A1E"/>
    <w:rsid w:val="00E12CB1"/>
    <w:rsid w:val="00E158F8"/>
    <w:rsid w:val="00E16D10"/>
    <w:rsid w:val="00E268B0"/>
    <w:rsid w:val="00E26BAB"/>
    <w:rsid w:val="00E338D4"/>
    <w:rsid w:val="00E33A26"/>
    <w:rsid w:val="00E40161"/>
    <w:rsid w:val="00E42C56"/>
    <w:rsid w:val="00E43089"/>
    <w:rsid w:val="00E43312"/>
    <w:rsid w:val="00E43986"/>
    <w:rsid w:val="00E43A33"/>
    <w:rsid w:val="00E44E2D"/>
    <w:rsid w:val="00E46930"/>
    <w:rsid w:val="00E52F04"/>
    <w:rsid w:val="00E54CBB"/>
    <w:rsid w:val="00E56C4F"/>
    <w:rsid w:val="00E640F6"/>
    <w:rsid w:val="00E70EFD"/>
    <w:rsid w:val="00E761E4"/>
    <w:rsid w:val="00E901B7"/>
    <w:rsid w:val="00E917E1"/>
    <w:rsid w:val="00E91F4A"/>
    <w:rsid w:val="00E936C4"/>
    <w:rsid w:val="00EA0EDD"/>
    <w:rsid w:val="00EA161B"/>
    <w:rsid w:val="00EB480E"/>
    <w:rsid w:val="00EB695E"/>
    <w:rsid w:val="00EB7FD9"/>
    <w:rsid w:val="00EC0876"/>
    <w:rsid w:val="00ED35D4"/>
    <w:rsid w:val="00ED3C90"/>
    <w:rsid w:val="00ED3FF1"/>
    <w:rsid w:val="00ED7205"/>
    <w:rsid w:val="00ED799A"/>
    <w:rsid w:val="00EE201B"/>
    <w:rsid w:val="00EE5445"/>
    <w:rsid w:val="00EE7F4C"/>
    <w:rsid w:val="00EF2154"/>
    <w:rsid w:val="00EF4573"/>
    <w:rsid w:val="00EF6DFF"/>
    <w:rsid w:val="00F100B6"/>
    <w:rsid w:val="00F107C9"/>
    <w:rsid w:val="00F10AAA"/>
    <w:rsid w:val="00F10F0D"/>
    <w:rsid w:val="00F1145F"/>
    <w:rsid w:val="00F32DE9"/>
    <w:rsid w:val="00F33C1F"/>
    <w:rsid w:val="00F43DAE"/>
    <w:rsid w:val="00F44030"/>
    <w:rsid w:val="00F648C0"/>
    <w:rsid w:val="00F65572"/>
    <w:rsid w:val="00F703FF"/>
    <w:rsid w:val="00F74C78"/>
    <w:rsid w:val="00F75AD0"/>
    <w:rsid w:val="00F7790D"/>
    <w:rsid w:val="00F84121"/>
    <w:rsid w:val="00F87FE4"/>
    <w:rsid w:val="00FA6B5E"/>
    <w:rsid w:val="00FB2288"/>
    <w:rsid w:val="00FB4221"/>
    <w:rsid w:val="00FB4D50"/>
    <w:rsid w:val="00FB7407"/>
    <w:rsid w:val="00FC29BC"/>
    <w:rsid w:val="00FD37FF"/>
    <w:rsid w:val="00FD5874"/>
    <w:rsid w:val="00FE0A54"/>
    <w:rsid w:val="00FE1A21"/>
    <w:rsid w:val="00FE764E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60"/>
      <o:colormenu v:ext="edit" fillcolor="none [3212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F1E"/>
  </w:style>
  <w:style w:type="paragraph" w:styleId="Titre1">
    <w:name w:val="heading 1"/>
    <w:basedOn w:val="Normal"/>
    <w:next w:val="Normal"/>
    <w:qFormat/>
    <w:rsid w:val="00093F1E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093F1E"/>
    <w:pPr>
      <w:keepNext/>
      <w:ind w:firstLine="567"/>
      <w:outlineLvl w:val="1"/>
    </w:pPr>
    <w:rPr>
      <w:sz w:val="32"/>
    </w:rPr>
  </w:style>
  <w:style w:type="paragraph" w:styleId="Titre3">
    <w:name w:val="heading 3"/>
    <w:basedOn w:val="Normal"/>
    <w:next w:val="Normal"/>
    <w:qFormat/>
    <w:rsid w:val="00093F1E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093F1E"/>
    <w:pPr>
      <w:keepNext/>
      <w:jc w:val="right"/>
      <w:outlineLvl w:val="3"/>
    </w:pPr>
    <w:rPr>
      <w:i/>
      <w:sz w:val="2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4B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93F1E"/>
    <w:pPr>
      <w:pBdr>
        <w:bottom w:val="single" w:sz="4" w:space="1" w:color="auto"/>
      </w:pBdr>
      <w:jc w:val="center"/>
    </w:pPr>
    <w:rPr>
      <w:b/>
      <w:sz w:val="28"/>
    </w:rPr>
  </w:style>
  <w:style w:type="paragraph" w:styleId="Retraitcorpsdetexte">
    <w:name w:val="Body Text Indent"/>
    <w:basedOn w:val="Normal"/>
    <w:semiHidden/>
    <w:rsid w:val="00093F1E"/>
    <w:pPr>
      <w:ind w:firstLine="567"/>
    </w:pPr>
    <w:rPr>
      <w:sz w:val="32"/>
    </w:rPr>
  </w:style>
  <w:style w:type="paragraph" w:styleId="Corpsdetexte">
    <w:name w:val="Body Text"/>
    <w:basedOn w:val="Normal"/>
    <w:semiHidden/>
    <w:rsid w:val="00093F1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b/>
      <w:sz w:val="32"/>
    </w:rPr>
  </w:style>
  <w:style w:type="paragraph" w:styleId="Retraitcorpsdetexte2">
    <w:name w:val="Body Text Indent 2"/>
    <w:basedOn w:val="Normal"/>
    <w:semiHidden/>
    <w:rsid w:val="00093F1E"/>
    <w:pPr>
      <w:tabs>
        <w:tab w:val="left" w:pos="1917"/>
      </w:tabs>
      <w:ind w:firstLine="216"/>
    </w:pPr>
    <w:rPr>
      <w:sz w:val="28"/>
    </w:rPr>
  </w:style>
  <w:style w:type="paragraph" w:styleId="Retraitcorpsdetexte3">
    <w:name w:val="Body Text Indent 3"/>
    <w:basedOn w:val="Normal"/>
    <w:semiHidden/>
    <w:rsid w:val="00093F1E"/>
    <w:pPr>
      <w:ind w:firstLine="567"/>
    </w:pPr>
    <w:rPr>
      <w:sz w:val="28"/>
    </w:rPr>
  </w:style>
  <w:style w:type="table" w:styleId="Grilledutableau">
    <w:name w:val="Table Grid"/>
    <w:basedOn w:val="TableauNormal"/>
    <w:uiPriority w:val="59"/>
    <w:rsid w:val="002F29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Car">
    <w:name w:val="Titre Car"/>
    <w:basedOn w:val="Policepardfaut"/>
    <w:link w:val="Titre"/>
    <w:rsid w:val="008E6E19"/>
    <w:rPr>
      <w:b/>
      <w:sz w:val="28"/>
    </w:rPr>
  </w:style>
  <w:style w:type="paragraph" w:customStyle="1" w:styleId="Texte">
    <w:name w:val="Texte"/>
    <w:basedOn w:val="Normal"/>
    <w:rsid w:val="008521C3"/>
    <w:pPr>
      <w:tabs>
        <w:tab w:val="left" w:pos="142"/>
        <w:tab w:val="left" w:pos="284"/>
      </w:tabs>
    </w:pPr>
  </w:style>
  <w:style w:type="character" w:styleId="Lienhypertexte">
    <w:name w:val="Hyperlink"/>
    <w:basedOn w:val="Policepardfaut"/>
    <w:uiPriority w:val="99"/>
    <w:rsid w:val="008521C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8521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1C3"/>
  </w:style>
  <w:style w:type="paragraph" w:customStyle="1" w:styleId="Titregnral">
    <w:name w:val="Titre général"/>
    <w:basedOn w:val="Normal"/>
    <w:next w:val="Normal"/>
    <w:rsid w:val="008521C3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shd w:val="pct10" w:color="auto" w:fill="auto"/>
      <w:jc w:val="center"/>
    </w:pPr>
    <w:rPr>
      <w:rFonts w:ascii="Arial" w:hAnsi="Arial"/>
      <w:b/>
      <w:sz w:val="24"/>
      <w:szCs w:val="24"/>
    </w:rPr>
  </w:style>
  <w:style w:type="paragraph" w:customStyle="1" w:styleId="Titre10">
    <w:name w:val="Titre1"/>
    <w:basedOn w:val="Titregnral"/>
    <w:next w:val="Normal"/>
    <w:rsid w:val="008521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42"/>
        <w:tab w:val="left" w:pos="284"/>
        <w:tab w:val="left" w:pos="425"/>
        <w:tab w:val="left" w:pos="567"/>
      </w:tabs>
      <w:jc w:val="both"/>
    </w:pPr>
  </w:style>
  <w:style w:type="paragraph" w:customStyle="1" w:styleId="Travailfairevrifier">
    <w:name w:val="Travail à faire vérifier"/>
    <w:basedOn w:val="Normal"/>
    <w:rsid w:val="008521C3"/>
    <w:pPr>
      <w:numPr>
        <w:numId w:val="5"/>
      </w:numPr>
    </w:pPr>
    <w:rPr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E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EFD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Normal"/>
    <w:rsid w:val="008C3D03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qFormat/>
    <w:rsid w:val="004345A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36F"/>
    <w:rPr>
      <w:color w:val="808080"/>
    </w:rPr>
  </w:style>
  <w:style w:type="paragraph" w:styleId="NormalWeb">
    <w:name w:val="Normal (Web)"/>
    <w:basedOn w:val="Normal"/>
    <w:uiPriority w:val="99"/>
    <w:unhideWhenUsed/>
    <w:rsid w:val="00E91F4A"/>
    <w:pPr>
      <w:spacing w:before="100" w:beforeAutospacing="1" w:after="100" w:afterAutospacing="1"/>
    </w:pPr>
    <w:rPr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782E9D"/>
    <w:rPr>
      <w:rFonts w:ascii="Courier New" w:eastAsia="Times New Roman" w:hAnsi="Courier New" w:cs="Courier New"/>
      <w:sz w:val="20"/>
      <w:szCs w:val="20"/>
    </w:rPr>
  </w:style>
  <w:style w:type="paragraph" w:customStyle="1" w:styleId="font8">
    <w:name w:val="font_8"/>
    <w:basedOn w:val="Normal"/>
    <w:rsid w:val="00E936C4"/>
    <w:pPr>
      <w:spacing w:before="100" w:beforeAutospacing="1" w:after="100" w:afterAutospacing="1"/>
    </w:pPr>
    <w:rPr>
      <w:sz w:val="24"/>
      <w:szCs w:val="24"/>
    </w:rPr>
  </w:style>
  <w:style w:type="character" w:customStyle="1" w:styleId="color11">
    <w:name w:val="color_11"/>
    <w:basedOn w:val="Policepardfaut"/>
    <w:rsid w:val="00E936C4"/>
  </w:style>
  <w:style w:type="character" w:customStyle="1" w:styleId="ipsresponsivehidephone">
    <w:name w:val="ipsresponsive_hidephone"/>
    <w:basedOn w:val="Policepardfaut"/>
    <w:rsid w:val="00E16D10"/>
  </w:style>
  <w:style w:type="character" w:customStyle="1" w:styleId="mathphrase">
    <w:name w:val="mathphrase"/>
    <w:basedOn w:val="Policepardfaut"/>
    <w:rsid w:val="009F3AB2"/>
  </w:style>
  <w:style w:type="character" w:customStyle="1" w:styleId="mw-headline">
    <w:name w:val="mw-headline"/>
    <w:basedOn w:val="Policepardfaut"/>
    <w:rsid w:val="00876CF6"/>
  </w:style>
  <w:style w:type="character" w:customStyle="1" w:styleId="romain">
    <w:name w:val="romain"/>
    <w:basedOn w:val="Policepardfaut"/>
    <w:rsid w:val="00876CF6"/>
  </w:style>
  <w:style w:type="paragraph" w:styleId="Pieddepage">
    <w:name w:val="footer"/>
    <w:basedOn w:val="Normal"/>
    <w:link w:val="PieddepageCar"/>
    <w:uiPriority w:val="99"/>
    <w:semiHidden/>
    <w:unhideWhenUsed/>
    <w:rsid w:val="004E22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222F"/>
  </w:style>
  <w:style w:type="character" w:styleId="Lienhypertextesuivivisit">
    <w:name w:val="FollowedHyperlink"/>
    <w:basedOn w:val="Policepardfaut"/>
    <w:uiPriority w:val="99"/>
    <w:semiHidden/>
    <w:unhideWhenUsed/>
    <w:rsid w:val="00D20B04"/>
    <w:rPr>
      <w:color w:val="800080" w:themeColor="followedHyperlink"/>
      <w:u w:val="single"/>
    </w:rPr>
  </w:style>
  <w:style w:type="paragraph" w:customStyle="1" w:styleId="t">
    <w:name w:val="t"/>
    <w:basedOn w:val="Normal"/>
    <w:rsid w:val="00755994"/>
    <w:pPr>
      <w:spacing w:before="100" w:beforeAutospacing="1" w:after="100" w:afterAutospacing="1"/>
    </w:pPr>
    <w:rPr>
      <w:rFonts w:ascii="Verdana" w:hAnsi="Verdana"/>
    </w:rPr>
  </w:style>
  <w:style w:type="table" w:customStyle="1" w:styleId="GridTable1LightAccent4">
    <w:name w:val="Grid Table 1 Light Accent 4"/>
    <w:basedOn w:val="TableauNormal"/>
    <w:uiPriority w:val="46"/>
    <w:rsid w:val="008677D4"/>
    <w:rPr>
      <w:rFonts w:asciiTheme="minorHAnsi" w:eastAsiaTheme="minorEastAsia" w:hAnsiTheme="minorHAnsi" w:cstheme="minorBidi"/>
      <w:sz w:val="21"/>
      <w:szCs w:val="21"/>
      <w:lang w:eastAsia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8Car">
    <w:name w:val="Titre 8 Car"/>
    <w:basedOn w:val="Policepardfaut"/>
    <w:link w:val="Titre8"/>
    <w:uiPriority w:val="9"/>
    <w:semiHidden/>
    <w:rsid w:val="00B24BC5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Paragraphe">
    <w:name w:val="Paragraphe"/>
    <w:basedOn w:val="Normal"/>
    <w:uiPriority w:val="99"/>
    <w:rsid w:val="00021ADD"/>
    <w:pPr>
      <w:spacing w:before="180" w:after="180"/>
      <w:jc w:val="both"/>
    </w:pPr>
    <w:rPr>
      <w:rFonts w:ascii="Arial" w:hAnsi="Arial"/>
    </w:rPr>
  </w:style>
  <w:style w:type="character" w:customStyle="1" w:styleId="tlfcdefinition">
    <w:name w:val="tlf_cdefinition"/>
    <w:basedOn w:val="Policepardfaut"/>
    <w:rsid w:val="008C64A6"/>
  </w:style>
  <w:style w:type="character" w:customStyle="1" w:styleId="lang-en">
    <w:name w:val="lang-en"/>
    <w:basedOn w:val="Policepardfaut"/>
    <w:rsid w:val="00A16C0A"/>
  </w:style>
  <w:style w:type="paragraph" w:customStyle="1" w:styleId="zeta">
    <w:name w:val="zeta"/>
    <w:basedOn w:val="Normal"/>
    <w:rsid w:val="00404C13"/>
    <w:pPr>
      <w:spacing w:before="100" w:beforeAutospacing="1" w:after="100" w:afterAutospacing="1"/>
    </w:pPr>
    <w:rPr>
      <w:sz w:val="24"/>
      <w:szCs w:val="24"/>
    </w:rPr>
  </w:style>
  <w:style w:type="character" w:customStyle="1" w:styleId="link-wrapper">
    <w:name w:val="link-wrapper"/>
    <w:basedOn w:val="Policepardfaut"/>
    <w:rsid w:val="00404C13"/>
  </w:style>
  <w:style w:type="character" w:styleId="Accentuation">
    <w:name w:val="Emphasis"/>
    <w:basedOn w:val="Policepardfaut"/>
    <w:uiPriority w:val="20"/>
    <w:qFormat/>
    <w:rsid w:val="00404C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68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746">
              <w:marLeft w:val="0"/>
              <w:marRight w:val="0"/>
              <w:marTop w:val="0"/>
              <w:marBottom w:val="0"/>
              <w:divBdr>
                <w:top w:val="single" w:sz="4" w:space="1" w:color="C8CCD1"/>
                <w:left w:val="single" w:sz="4" w:space="1" w:color="C8CCD1"/>
                <w:bottom w:val="single" w:sz="4" w:space="1" w:color="C8CCD1"/>
                <w:right w:val="single" w:sz="4" w:space="1" w:color="C8CCD1"/>
              </w:divBdr>
            </w:div>
          </w:divsChild>
        </w:div>
      </w:divsChild>
    </w:div>
    <w:div w:id="55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4552">
                      <w:marLeft w:val="0"/>
                      <w:marRight w:val="0"/>
                      <w:marTop w:val="0"/>
                      <w:marBottom w:val="1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3142">
                  <w:marLeft w:val="0"/>
                  <w:marRight w:val="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PY\PYTPp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E7FEF-3392-4B7E-A18A-0810EDEC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PYTPph.dot</Template>
  <TotalTime>1</TotalTime>
  <Pages>1</Pages>
  <Words>78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454</CharactersWithSpaces>
  <SharedDoc>false</SharedDoc>
  <HLinks>
    <vt:vector size="42" baseType="variant">
      <vt:variant>
        <vt:i4>7733353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IV</vt:lpwstr>
      </vt:variant>
      <vt:variant>
        <vt:i4>6881385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III</vt:lpwstr>
      </vt:variant>
      <vt:variant>
        <vt:i4>6881385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II2</vt:lpwstr>
      </vt:variant>
      <vt:variant>
        <vt:i4>3866739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manip3</vt:lpwstr>
      </vt:variant>
      <vt:variant>
        <vt:i4>3801203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manip2</vt:lpwstr>
      </vt:variant>
      <vt:variant>
        <vt:i4>3735667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manip1</vt:lpwstr>
      </vt:variant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http://physiquecollege.free.fr/_private/quatrieme/electricite/analogie_hydraulique.htm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creator>Manceau yannick.</dc:creator>
  <cp:lastModifiedBy>Bertrand</cp:lastModifiedBy>
  <cp:revision>5</cp:revision>
  <cp:lastPrinted>2020-03-10T12:59:00Z</cp:lastPrinted>
  <dcterms:created xsi:type="dcterms:W3CDTF">2020-03-17T18:17:00Z</dcterms:created>
  <dcterms:modified xsi:type="dcterms:W3CDTF">2020-03-17T18:18:00Z</dcterms:modified>
</cp:coreProperties>
</file>